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A1" w:rsidRPr="000C56F6" w:rsidRDefault="00193CA1" w:rsidP="000C56F6">
      <w:pPr>
        <w:jc w:val="center"/>
        <w:rPr>
          <w:rFonts w:ascii="Times New Roman" w:hAnsi="Times New Roman"/>
          <w:sz w:val="28"/>
        </w:rPr>
      </w:pPr>
      <w:r w:rsidRPr="000C56F6">
        <w:rPr>
          <w:rFonts w:ascii="Times New Roman" w:hAnsi="Times New Roman"/>
          <w:sz w:val="28"/>
        </w:rPr>
        <w:t>ПСКОВСКАЯ ГОРОДСКАЯ ДУМА</w:t>
      </w:r>
    </w:p>
    <w:p w:rsidR="00193CA1" w:rsidRPr="000C56F6" w:rsidRDefault="00193CA1" w:rsidP="000C56F6">
      <w:pPr>
        <w:jc w:val="center"/>
        <w:rPr>
          <w:rFonts w:ascii="Times New Roman" w:hAnsi="Times New Roman"/>
          <w:sz w:val="28"/>
        </w:rPr>
      </w:pPr>
    </w:p>
    <w:p w:rsidR="00193CA1" w:rsidRDefault="00193CA1" w:rsidP="000C56F6">
      <w:pPr>
        <w:jc w:val="center"/>
        <w:rPr>
          <w:rFonts w:ascii="Times New Roman" w:hAnsi="Times New Roman"/>
          <w:sz w:val="28"/>
        </w:rPr>
      </w:pPr>
      <w:r w:rsidRPr="000C56F6">
        <w:rPr>
          <w:rFonts w:ascii="Times New Roman" w:hAnsi="Times New Roman"/>
          <w:sz w:val="28"/>
        </w:rPr>
        <w:t>РЕШЕНИЕ</w:t>
      </w:r>
    </w:p>
    <w:p w:rsidR="00193CA1" w:rsidRDefault="00193CA1" w:rsidP="000C56F6">
      <w:pPr>
        <w:jc w:val="center"/>
        <w:rPr>
          <w:rFonts w:ascii="Times New Roman" w:hAnsi="Times New Roman"/>
          <w:sz w:val="28"/>
        </w:rPr>
      </w:pP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C56F6">
        <w:rPr>
          <w:rFonts w:ascii="Times New Roman" w:hAnsi="Times New Roman"/>
          <w:sz w:val="28"/>
        </w:rPr>
        <w:t xml:space="preserve"> внесении изменений </w:t>
      </w:r>
      <w:r>
        <w:rPr>
          <w:rFonts w:ascii="Times New Roman" w:hAnsi="Times New Roman"/>
          <w:sz w:val="28"/>
        </w:rPr>
        <w:t>в Р</w:t>
      </w:r>
      <w:r w:rsidRPr="000C56F6"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>П</w:t>
      </w:r>
      <w:r w:rsidRPr="000C56F6">
        <w:rPr>
          <w:rFonts w:ascii="Times New Roman" w:hAnsi="Times New Roman"/>
          <w:sz w:val="28"/>
        </w:rPr>
        <w:t>сковской городской</w:t>
      </w:r>
      <w:r>
        <w:rPr>
          <w:rFonts w:ascii="Times New Roman" w:hAnsi="Times New Roman"/>
          <w:sz w:val="28"/>
        </w:rPr>
        <w:t xml:space="preserve"> Д</w:t>
      </w:r>
      <w:r w:rsidRPr="000C56F6">
        <w:rPr>
          <w:rFonts w:ascii="Times New Roman" w:hAnsi="Times New Roman"/>
          <w:sz w:val="28"/>
        </w:rPr>
        <w:t xml:space="preserve">умы от 05.06.2009 </w:t>
      </w:r>
      <w:r>
        <w:rPr>
          <w:rFonts w:ascii="Times New Roman" w:hAnsi="Times New Roman"/>
          <w:sz w:val="28"/>
        </w:rPr>
        <w:t xml:space="preserve">№ </w:t>
      </w:r>
      <w:r w:rsidRPr="000C56F6">
        <w:rPr>
          <w:rFonts w:ascii="Times New Roman" w:hAnsi="Times New Roman"/>
          <w:sz w:val="28"/>
        </w:rPr>
        <w:t xml:space="preserve"> 801 "</w:t>
      </w:r>
      <w:r>
        <w:rPr>
          <w:rFonts w:ascii="Times New Roman" w:hAnsi="Times New Roman"/>
          <w:sz w:val="28"/>
        </w:rPr>
        <w:t>О</w:t>
      </w:r>
      <w:r w:rsidRPr="000C56F6">
        <w:rPr>
          <w:rFonts w:ascii="Times New Roman" w:hAnsi="Times New Roman"/>
          <w:sz w:val="28"/>
        </w:rPr>
        <w:t>б утверждении структуры</w:t>
      </w:r>
      <w:r>
        <w:rPr>
          <w:rFonts w:ascii="Times New Roman" w:hAnsi="Times New Roman"/>
          <w:sz w:val="28"/>
        </w:rPr>
        <w:t xml:space="preserve"> А</w:t>
      </w:r>
      <w:r w:rsidRPr="000C56F6">
        <w:rPr>
          <w:rFonts w:ascii="Times New Roman" w:hAnsi="Times New Roman"/>
          <w:sz w:val="28"/>
        </w:rPr>
        <w:t xml:space="preserve">дминистрации города </w:t>
      </w:r>
      <w:r>
        <w:rPr>
          <w:rFonts w:ascii="Times New Roman" w:hAnsi="Times New Roman"/>
          <w:sz w:val="28"/>
        </w:rPr>
        <w:t>П</w:t>
      </w:r>
      <w:r w:rsidRPr="000C56F6">
        <w:rPr>
          <w:rFonts w:ascii="Times New Roman" w:hAnsi="Times New Roman"/>
          <w:sz w:val="28"/>
        </w:rPr>
        <w:t>скова"</w:t>
      </w:r>
      <w:bookmarkEnd w:id="0"/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C56F6">
        <w:rPr>
          <w:rFonts w:ascii="Times New Roman" w:hAnsi="Times New Roman"/>
          <w:sz w:val="28"/>
        </w:rPr>
        <w:t xml:space="preserve">В целях повышения эффективности и качества работы Администрации города Пскова, руководствуясь подпунктом 1 пункта 2 статьи 23 Устава муниципального образования "Город Псков", </w:t>
      </w:r>
    </w:p>
    <w:p w:rsidR="00193CA1" w:rsidRDefault="00193CA1" w:rsidP="000C56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CA1" w:rsidRDefault="00193CA1" w:rsidP="000C56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C56F6">
        <w:rPr>
          <w:rFonts w:ascii="Times New Roman" w:hAnsi="Times New Roman"/>
          <w:b/>
          <w:sz w:val="28"/>
        </w:rPr>
        <w:t>Псковская городская Дума</w:t>
      </w:r>
    </w:p>
    <w:p w:rsidR="00193CA1" w:rsidRPr="000C56F6" w:rsidRDefault="00193CA1" w:rsidP="000C56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93CA1" w:rsidRDefault="00193CA1" w:rsidP="000C56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C56F6">
        <w:rPr>
          <w:rFonts w:ascii="Times New Roman" w:hAnsi="Times New Roman"/>
          <w:b/>
          <w:sz w:val="28"/>
        </w:rPr>
        <w:t>РЕШИЛА:</w:t>
      </w:r>
    </w:p>
    <w:p w:rsidR="00193CA1" w:rsidRDefault="00193CA1" w:rsidP="000C56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93CA1" w:rsidRPr="00DB5F20" w:rsidRDefault="00193CA1" w:rsidP="00DB5F2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B5F20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DB5F20">
        <w:rPr>
          <w:rFonts w:ascii="Times New Roman" w:hAnsi="Times New Roman"/>
          <w:sz w:val="28"/>
        </w:rPr>
        <w:t>Внести в Приложение к Решению Псковской городской Думы от 05.06.2009 N 801 "Об утверждении структуры Администрации города Пскова" следующие изменения:</w:t>
      </w:r>
    </w:p>
    <w:p w:rsidR="00193CA1" w:rsidRPr="00DB5F20" w:rsidRDefault="00193CA1" w:rsidP="00DB5F20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Pr="00DB5F20"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подпункт 5.1 пункта 5 изложить в следующей редакции « Комитет правового обеспечения </w:t>
      </w:r>
      <w:r w:rsidRPr="00EB1887">
        <w:rPr>
          <w:rFonts w:ascii="Times New Roman" w:hAnsi="Times New Roman"/>
          <w:sz w:val="28"/>
        </w:rPr>
        <w:t>Администрации города Пскова</w:t>
      </w:r>
      <w:r>
        <w:rPr>
          <w:rFonts w:ascii="Times New Roman" w:hAnsi="Times New Roman"/>
          <w:sz w:val="28"/>
        </w:rPr>
        <w:t>»;</w:t>
      </w:r>
    </w:p>
    <w:p w:rsidR="00193CA1" w:rsidRDefault="00193CA1" w:rsidP="00DB5F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подпункт 5.2 пункта 5 исключить;</w:t>
      </w:r>
    </w:p>
    <w:p w:rsidR="00193CA1" w:rsidRDefault="00193CA1" w:rsidP="00DB5F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пункт 5 дополнить подпунктом 5.14 следующего содержания «Отдел кадровой работы </w:t>
      </w:r>
      <w:r w:rsidRPr="00EB1887">
        <w:rPr>
          <w:rFonts w:ascii="Times New Roman" w:hAnsi="Times New Roman"/>
          <w:sz w:val="28"/>
        </w:rPr>
        <w:t>Администрации города Пскова</w:t>
      </w:r>
      <w:r>
        <w:rPr>
          <w:rFonts w:ascii="Times New Roman" w:hAnsi="Times New Roman"/>
          <w:sz w:val="28"/>
        </w:rPr>
        <w:t>»;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4) пункт 6 дополнить подпунктом 6.11 следующего содержания: 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C56F6">
        <w:rPr>
          <w:rFonts w:ascii="Times New Roman" w:hAnsi="Times New Roman"/>
          <w:sz w:val="28"/>
        </w:rPr>
        <w:t>Комитет социально-экономического развития и потребительского рынка Администрации города Псков</w:t>
      </w:r>
      <w:r>
        <w:rPr>
          <w:rFonts w:ascii="Times New Roman" w:hAnsi="Times New Roman"/>
          <w:sz w:val="28"/>
        </w:rPr>
        <w:t>а».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Решение вступает в силу с 29 апреля 2013 года.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Опубликовать настоящее Решение в газете «Псковские Новости» и разместить  на официальном сайте муниципального образования «Город Псков» в сети «Интернет».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И.Н. Цецерский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вносит:</w:t>
      </w:r>
    </w:p>
    <w:p w:rsidR="00193CA1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города Пскова                                И.С. Чередниченко</w:t>
      </w:r>
    </w:p>
    <w:p w:rsidR="00193CA1" w:rsidRDefault="00193CA1" w:rsidP="00A5017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Pr="00896FBD">
        <w:rPr>
          <w:rFonts w:ascii="Times New Roman" w:hAnsi="Times New Roman"/>
          <w:sz w:val="28"/>
        </w:rPr>
        <w:t>ПОЯСНИТЕЛЬНАЯ ЗАПИСКА</w:t>
      </w:r>
    </w:p>
    <w:p w:rsidR="00193CA1" w:rsidRPr="00514C82" w:rsidRDefault="00193CA1" w:rsidP="00A501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Псковской городской Думы «О внесении изменений в Решение Псковской городской Думы от 05.06.2009 № 801 «Об утверждении структуры Администрации города Пскова»</w:t>
      </w:r>
    </w:p>
    <w:p w:rsidR="00193CA1" w:rsidRDefault="00193CA1" w:rsidP="00A501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CA1" w:rsidRDefault="00193CA1" w:rsidP="00A501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CA1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Представленным проектом  </w:t>
      </w:r>
      <w:r w:rsidRPr="00514C82">
        <w:rPr>
          <w:rFonts w:ascii="Times New Roman" w:hAnsi="Times New Roman"/>
          <w:sz w:val="28"/>
        </w:rPr>
        <w:t>Решения Псковской городской Думы</w:t>
      </w:r>
      <w:r>
        <w:rPr>
          <w:rFonts w:ascii="Times New Roman" w:hAnsi="Times New Roman"/>
          <w:sz w:val="28"/>
        </w:rPr>
        <w:t xml:space="preserve"> предлагается внесение следующих изменений в структуру Администрации города Пскова:</w:t>
      </w:r>
    </w:p>
    <w:p w:rsidR="00193CA1" w:rsidRPr="00C32230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 w:rsidRPr="00C32230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C32230">
        <w:rPr>
          <w:rFonts w:ascii="Times New Roman" w:hAnsi="Times New Roman"/>
          <w:sz w:val="28"/>
        </w:rPr>
        <w:t>создание самостоятельного органа Администрации города Пскова – Комитета социально-экономического развития и потребительского рынка Администрации города Пскова;</w:t>
      </w:r>
    </w:p>
    <w:p w:rsidR="00193CA1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 w:rsidRPr="00C32230">
        <w:rPr>
          <w:rFonts w:ascii="Times New Roman" w:hAnsi="Times New Roman"/>
          <w:sz w:val="28"/>
        </w:rPr>
        <w:tab/>
        <w:t>2.</w:t>
      </w:r>
      <w:r>
        <w:rPr>
          <w:rFonts w:ascii="Times New Roman" w:hAnsi="Times New Roman"/>
          <w:sz w:val="28"/>
        </w:rPr>
        <w:t xml:space="preserve"> выделение из состава Комитета правового обеспечения и кадровой работы Администрации города Пскова отдела кадровой работы в результате чего, создаются самостоятельные структурные подразделения Администрации города Пскова:</w:t>
      </w:r>
    </w:p>
    <w:p w:rsidR="00193CA1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- Комитет правового обеспечения Администрации города Пскова;</w:t>
      </w:r>
    </w:p>
    <w:p w:rsidR="00193CA1" w:rsidRDefault="00193CA1" w:rsidP="00A501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отдел кадровой работы Администрации города Пскова.</w:t>
      </w:r>
    </w:p>
    <w:p w:rsidR="00193CA1" w:rsidRDefault="00193CA1" w:rsidP="00A501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изменения структуры Администрации города Пскова вносятся в целях повышения эффективности и качества управления Администрацией города Пскова.</w:t>
      </w:r>
    </w:p>
    <w:p w:rsidR="00193CA1" w:rsidRDefault="00193CA1" w:rsidP="00A501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перевода </w:t>
      </w:r>
      <w:r w:rsidRPr="00C32230">
        <w:rPr>
          <w:rFonts w:ascii="Times New Roman" w:hAnsi="Times New Roman"/>
          <w:sz w:val="28"/>
        </w:rPr>
        <w:t>Комитета социально-экономического развития и потребительского рынка</w:t>
      </w:r>
      <w:r>
        <w:rPr>
          <w:rFonts w:ascii="Times New Roman" w:hAnsi="Times New Roman"/>
          <w:sz w:val="28"/>
        </w:rPr>
        <w:t xml:space="preserve"> из структурных подразделений Администрации города Пскова в юридическое лицо с сохранением функций и полномочий, штатной численности, средства на его содержание будут перераспределены между Администрацией города Пскова и вновь созданным юридическим лицом.</w:t>
      </w:r>
    </w:p>
    <w:p w:rsidR="00193CA1" w:rsidRDefault="00193CA1" w:rsidP="00A501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Предлагаемые изменения структуры Администрации города Пскова не требуют дополнительных средств из бюджета города Пскова на 2013 год.</w:t>
      </w:r>
    </w:p>
    <w:p w:rsidR="00193CA1" w:rsidRPr="00896FBD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96FBD"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Решения </w:t>
      </w:r>
      <w:r w:rsidRPr="00896FBD">
        <w:rPr>
          <w:rFonts w:ascii="Times New Roman" w:hAnsi="Times New Roman"/>
          <w:sz w:val="28"/>
        </w:rPr>
        <w:t>подготовлен в соответствии с действующим законодательством.</w:t>
      </w:r>
    </w:p>
    <w:p w:rsidR="00193CA1" w:rsidRDefault="00193CA1" w:rsidP="00A501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93CA1" w:rsidRDefault="00193CA1" w:rsidP="00A5017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3CA1" w:rsidRDefault="00193CA1" w:rsidP="00A501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Председателя Комитета</w:t>
      </w:r>
    </w:p>
    <w:p w:rsidR="00193CA1" w:rsidRDefault="00193CA1" w:rsidP="00A501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правового обеспечения и кадровой</w:t>
      </w:r>
    </w:p>
    <w:p w:rsidR="00193CA1" w:rsidRPr="00896FBD" w:rsidRDefault="00193CA1" w:rsidP="00A501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Администрации города Пскова                                    О.Г. Васильева </w:t>
      </w:r>
    </w:p>
    <w:p w:rsidR="00193CA1" w:rsidRPr="000C56F6" w:rsidRDefault="00193CA1" w:rsidP="000C5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193CA1" w:rsidRPr="000C56F6" w:rsidSect="00AF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E21"/>
    <w:multiLevelType w:val="hybridMultilevel"/>
    <w:tmpl w:val="B94ACAC2"/>
    <w:lvl w:ilvl="0" w:tplc="59FEE9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C1"/>
    <w:rsid w:val="00001BA0"/>
    <w:rsid w:val="0001222F"/>
    <w:rsid w:val="00015185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2516"/>
    <w:rsid w:val="000329C1"/>
    <w:rsid w:val="000356B8"/>
    <w:rsid w:val="00041BC3"/>
    <w:rsid w:val="000431E1"/>
    <w:rsid w:val="0004359F"/>
    <w:rsid w:val="00045546"/>
    <w:rsid w:val="00045CB4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A3BF3"/>
    <w:rsid w:val="000A73CD"/>
    <w:rsid w:val="000B5921"/>
    <w:rsid w:val="000B672C"/>
    <w:rsid w:val="000B793E"/>
    <w:rsid w:val="000C2932"/>
    <w:rsid w:val="000C4B68"/>
    <w:rsid w:val="000C56F6"/>
    <w:rsid w:val="000C66D5"/>
    <w:rsid w:val="000C7A8E"/>
    <w:rsid w:val="000D2800"/>
    <w:rsid w:val="000E0D6F"/>
    <w:rsid w:val="000E66D0"/>
    <w:rsid w:val="000E6E20"/>
    <w:rsid w:val="000E7AE6"/>
    <w:rsid w:val="000F0522"/>
    <w:rsid w:val="000F0920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33096"/>
    <w:rsid w:val="00136D2C"/>
    <w:rsid w:val="00137A12"/>
    <w:rsid w:val="00137B31"/>
    <w:rsid w:val="001404A0"/>
    <w:rsid w:val="00140698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26A"/>
    <w:rsid w:val="001876A5"/>
    <w:rsid w:val="00193799"/>
    <w:rsid w:val="00193CA1"/>
    <w:rsid w:val="00194DDE"/>
    <w:rsid w:val="001953F9"/>
    <w:rsid w:val="00197F82"/>
    <w:rsid w:val="001A07F7"/>
    <w:rsid w:val="001A2708"/>
    <w:rsid w:val="001B07B8"/>
    <w:rsid w:val="001B379E"/>
    <w:rsid w:val="001B3D1E"/>
    <w:rsid w:val="001B453D"/>
    <w:rsid w:val="001B460F"/>
    <w:rsid w:val="001B5619"/>
    <w:rsid w:val="001B66E1"/>
    <w:rsid w:val="001B71A2"/>
    <w:rsid w:val="001C0B93"/>
    <w:rsid w:val="001C652D"/>
    <w:rsid w:val="001D02B4"/>
    <w:rsid w:val="001D0F0C"/>
    <w:rsid w:val="001D26BA"/>
    <w:rsid w:val="001D3970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271D"/>
    <w:rsid w:val="0025365B"/>
    <w:rsid w:val="00260B3A"/>
    <w:rsid w:val="00261994"/>
    <w:rsid w:val="002639CF"/>
    <w:rsid w:val="0026528A"/>
    <w:rsid w:val="002658E3"/>
    <w:rsid w:val="002702EB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E2C"/>
    <w:rsid w:val="002A103B"/>
    <w:rsid w:val="002A157E"/>
    <w:rsid w:val="002A56BD"/>
    <w:rsid w:val="002A5ADD"/>
    <w:rsid w:val="002C1254"/>
    <w:rsid w:val="002C1656"/>
    <w:rsid w:val="002C328C"/>
    <w:rsid w:val="002C3426"/>
    <w:rsid w:val="002C395C"/>
    <w:rsid w:val="002C3DEB"/>
    <w:rsid w:val="002C4DD7"/>
    <w:rsid w:val="002C5BD4"/>
    <w:rsid w:val="002C5C61"/>
    <w:rsid w:val="002C62B6"/>
    <w:rsid w:val="002C6DE6"/>
    <w:rsid w:val="002C79EB"/>
    <w:rsid w:val="002D3041"/>
    <w:rsid w:val="002D3078"/>
    <w:rsid w:val="002D3BD7"/>
    <w:rsid w:val="002D426E"/>
    <w:rsid w:val="002D4904"/>
    <w:rsid w:val="002D70B8"/>
    <w:rsid w:val="002E0A57"/>
    <w:rsid w:val="002E26DF"/>
    <w:rsid w:val="002E330D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60BA9"/>
    <w:rsid w:val="003613F7"/>
    <w:rsid w:val="00361831"/>
    <w:rsid w:val="00364E48"/>
    <w:rsid w:val="00374177"/>
    <w:rsid w:val="003804EB"/>
    <w:rsid w:val="00380A09"/>
    <w:rsid w:val="0038615E"/>
    <w:rsid w:val="00393980"/>
    <w:rsid w:val="0039463F"/>
    <w:rsid w:val="0039528C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6DCC"/>
    <w:rsid w:val="003C0BD6"/>
    <w:rsid w:val="003C4C89"/>
    <w:rsid w:val="003D175A"/>
    <w:rsid w:val="003D2B47"/>
    <w:rsid w:val="003D3709"/>
    <w:rsid w:val="003D53A6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4700"/>
    <w:rsid w:val="004062E7"/>
    <w:rsid w:val="004135A0"/>
    <w:rsid w:val="0041557B"/>
    <w:rsid w:val="00415CA6"/>
    <w:rsid w:val="004162EE"/>
    <w:rsid w:val="00420DA9"/>
    <w:rsid w:val="00421B37"/>
    <w:rsid w:val="0042694B"/>
    <w:rsid w:val="0042701C"/>
    <w:rsid w:val="00430449"/>
    <w:rsid w:val="00430E6D"/>
    <w:rsid w:val="00431D40"/>
    <w:rsid w:val="004325D5"/>
    <w:rsid w:val="00433094"/>
    <w:rsid w:val="004439FC"/>
    <w:rsid w:val="00446065"/>
    <w:rsid w:val="004515DD"/>
    <w:rsid w:val="00452750"/>
    <w:rsid w:val="004547AE"/>
    <w:rsid w:val="004549F4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8750D"/>
    <w:rsid w:val="00491EC9"/>
    <w:rsid w:val="00491EE8"/>
    <w:rsid w:val="00493339"/>
    <w:rsid w:val="004959D2"/>
    <w:rsid w:val="0049634E"/>
    <w:rsid w:val="004A1E01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502A81"/>
    <w:rsid w:val="005036EF"/>
    <w:rsid w:val="00504D04"/>
    <w:rsid w:val="00510451"/>
    <w:rsid w:val="00514C82"/>
    <w:rsid w:val="0051553C"/>
    <w:rsid w:val="00517CF9"/>
    <w:rsid w:val="00520401"/>
    <w:rsid w:val="00522374"/>
    <w:rsid w:val="005236C3"/>
    <w:rsid w:val="005256EE"/>
    <w:rsid w:val="00526FD4"/>
    <w:rsid w:val="005310E6"/>
    <w:rsid w:val="00531EF2"/>
    <w:rsid w:val="005344B5"/>
    <w:rsid w:val="00534822"/>
    <w:rsid w:val="005361B0"/>
    <w:rsid w:val="0053674E"/>
    <w:rsid w:val="00540268"/>
    <w:rsid w:val="00541BAC"/>
    <w:rsid w:val="00542330"/>
    <w:rsid w:val="00542551"/>
    <w:rsid w:val="005436A4"/>
    <w:rsid w:val="0054394C"/>
    <w:rsid w:val="0054586F"/>
    <w:rsid w:val="005539C9"/>
    <w:rsid w:val="00553A38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879"/>
    <w:rsid w:val="0059152B"/>
    <w:rsid w:val="00593D21"/>
    <w:rsid w:val="0059481A"/>
    <w:rsid w:val="005B057A"/>
    <w:rsid w:val="005B3AEC"/>
    <w:rsid w:val="005B5264"/>
    <w:rsid w:val="005B584C"/>
    <w:rsid w:val="005B6DD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31BF"/>
    <w:rsid w:val="006238AA"/>
    <w:rsid w:val="00623D01"/>
    <w:rsid w:val="006317D0"/>
    <w:rsid w:val="00632610"/>
    <w:rsid w:val="006328F3"/>
    <w:rsid w:val="006353B9"/>
    <w:rsid w:val="00643FB3"/>
    <w:rsid w:val="00645E8F"/>
    <w:rsid w:val="00646AB6"/>
    <w:rsid w:val="00651AFB"/>
    <w:rsid w:val="00654149"/>
    <w:rsid w:val="00661BA6"/>
    <w:rsid w:val="006654BB"/>
    <w:rsid w:val="00670D0E"/>
    <w:rsid w:val="00674B0F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93DBD"/>
    <w:rsid w:val="006943A8"/>
    <w:rsid w:val="00695B49"/>
    <w:rsid w:val="00696C40"/>
    <w:rsid w:val="006A2E68"/>
    <w:rsid w:val="006A343F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701048"/>
    <w:rsid w:val="00703BF1"/>
    <w:rsid w:val="00705448"/>
    <w:rsid w:val="00705BF0"/>
    <w:rsid w:val="00707400"/>
    <w:rsid w:val="00716A0B"/>
    <w:rsid w:val="00716E8D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50108"/>
    <w:rsid w:val="00751A13"/>
    <w:rsid w:val="0075326D"/>
    <w:rsid w:val="00753372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92F76"/>
    <w:rsid w:val="00795769"/>
    <w:rsid w:val="007A34F9"/>
    <w:rsid w:val="007A35F0"/>
    <w:rsid w:val="007A393C"/>
    <w:rsid w:val="007A4C08"/>
    <w:rsid w:val="007A6E06"/>
    <w:rsid w:val="007A7C3A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AE0"/>
    <w:rsid w:val="007F09D3"/>
    <w:rsid w:val="007F1157"/>
    <w:rsid w:val="007F2B2A"/>
    <w:rsid w:val="007F7540"/>
    <w:rsid w:val="00802FFF"/>
    <w:rsid w:val="008032F2"/>
    <w:rsid w:val="00804465"/>
    <w:rsid w:val="008061C1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ABB"/>
    <w:rsid w:val="00843DBB"/>
    <w:rsid w:val="00846A8A"/>
    <w:rsid w:val="008519E1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4317"/>
    <w:rsid w:val="00885A2A"/>
    <w:rsid w:val="00896FBD"/>
    <w:rsid w:val="008A069B"/>
    <w:rsid w:val="008A225A"/>
    <w:rsid w:val="008A7A4C"/>
    <w:rsid w:val="008A7F2B"/>
    <w:rsid w:val="008B0F3D"/>
    <w:rsid w:val="008B10B8"/>
    <w:rsid w:val="008B1450"/>
    <w:rsid w:val="008B347B"/>
    <w:rsid w:val="008B3F7C"/>
    <w:rsid w:val="008B4949"/>
    <w:rsid w:val="008B53B2"/>
    <w:rsid w:val="008C2EA4"/>
    <w:rsid w:val="008C6E8C"/>
    <w:rsid w:val="008D4CC9"/>
    <w:rsid w:val="008E05DC"/>
    <w:rsid w:val="008E3E19"/>
    <w:rsid w:val="008E3FA3"/>
    <w:rsid w:val="008E52A5"/>
    <w:rsid w:val="008E5C51"/>
    <w:rsid w:val="008F1E2F"/>
    <w:rsid w:val="008F53E7"/>
    <w:rsid w:val="008F6641"/>
    <w:rsid w:val="008F7E2B"/>
    <w:rsid w:val="009039EB"/>
    <w:rsid w:val="009115BD"/>
    <w:rsid w:val="0091500C"/>
    <w:rsid w:val="00921ECB"/>
    <w:rsid w:val="0092306D"/>
    <w:rsid w:val="00926549"/>
    <w:rsid w:val="009273DB"/>
    <w:rsid w:val="00931FD4"/>
    <w:rsid w:val="00932FC8"/>
    <w:rsid w:val="00933A75"/>
    <w:rsid w:val="00933EB7"/>
    <w:rsid w:val="00934DAB"/>
    <w:rsid w:val="00935575"/>
    <w:rsid w:val="00936D7B"/>
    <w:rsid w:val="009414A4"/>
    <w:rsid w:val="009438B4"/>
    <w:rsid w:val="0094423F"/>
    <w:rsid w:val="0094592F"/>
    <w:rsid w:val="009504C1"/>
    <w:rsid w:val="00950955"/>
    <w:rsid w:val="00951D96"/>
    <w:rsid w:val="009528ED"/>
    <w:rsid w:val="00953E4A"/>
    <w:rsid w:val="00954FC9"/>
    <w:rsid w:val="00955EE9"/>
    <w:rsid w:val="00956187"/>
    <w:rsid w:val="00960679"/>
    <w:rsid w:val="009606E6"/>
    <w:rsid w:val="00963831"/>
    <w:rsid w:val="00971CE0"/>
    <w:rsid w:val="009720A3"/>
    <w:rsid w:val="009744B3"/>
    <w:rsid w:val="009766D2"/>
    <w:rsid w:val="0097787C"/>
    <w:rsid w:val="00980521"/>
    <w:rsid w:val="00980ABD"/>
    <w:rsid w:val="00984B2D"/>
    <w:rsid w:val="00985987"/>
    <w:rsid w:val="0099407E"/>
    <w:rsid w:val="00996D70"/>
    <w:rsid w:val="009A085C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3A67"/>
    <w:rsid w:val="00A04E96"/>
    <w:rsid w:val="00A12CE1"/>
    <w:rsid w:val="00A1571B"/>
    <w:rsid w:val="00A15DBF"/>
    <w:rsid w:val="00A21228"/>
    <w:rsid w:val="00A2132D"/>
    <w:rsid w:val="00A219D5"/>
    <w:rsid w:val="00A22B0F"/>
    <w:rsid w:val="00A247C9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41E5C"/>
    <w:rsid w:val="00A41FBF"/>
    <w:rsid w:val="00A447F3"/>
    <w:rsid w:val="00A47711"/>
    <w:rsid w:val="00A47D90"/>
    <w:rsid w:val="00A50174"/>
    <w:rsid w:val="00A50F5B"/>
    <w:rsid w:val="00A512B6"/>
    <w:rsid w:val="00A512D2"/>
    <w:rsid w:val="00A53FE5"/>
    <w:rsid w:val="00A55326"/>
    <w:rsid w:val="00A55363"/>
    <w:rsid w:val="00A63236"/>
    <w:rsid w:val="00A639C2"/>
    <w:rsid w:val="00A63DBC"/>
    <w:rsid w:val="00A641DC"/>
    <w:rsid w:val="00A6423F"/>
    <w:rsid w:val="00A64297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8375A"/>
    <w:rsid w:val="00A90F3C"/>
    <w:rsid w:val="00A92021"/>
    <w:rsid w:val="00A965BD"/>
    <w:rsid w:val="00A97B88"/>
    <w:rsid w:val="00AA1118"/>
    <w:rsid w:val="00AA2335"/>
    <w:rsid w:val="00AA3A94"/>
    <w:rsid w:val="00AA5CB1"/>
    <w:rsid w:val="00AB4EE6"/>
    <w:rsid w:val="00AB5FCD"/>
    <w:rsid w:val="00AC17C4"/>
    <w:rsid w:val="00AC1CDF"/>
    <w:rsid w:val="00AC4A07"/>
    <w:rsid w:val="00AC79AC"/>
    <w:rsid w:val="00AD06FB"/>
    <w:rsid w:val="00AD0ED5"/>
    <w:rsid w:val="00AD69E9"/>
    <w:rsid w:val="00AE0D6A"/>
    <w:rsid w:val="00AE4BC0"/>
    <w:rsid w:val="00AE5B98"/>
    <w:rsid w:val="00AE6AF0"/>
    <w:rsid w:val="00AF062E"/>
    <w:rsid w:val="00AF10E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32B50"/>
    <w:rsid w:val="00B42661"/>
    <w:rsid w:val="00B437AD"/>
    <w:rsid w:val="00B47CB6"/>
    <w:rsid w:val="00B51713"/>
    <w:rsid w:val="00B51762"/>
    <w:rsid w:val="00B51EFD"/>
    <w:rsid w:val="00B521C4"/>
    <w:rsid w:val="00B55066"/>
    <w:rsid w:val="00B559A8"/>
    <w:rsid w:val="00B65D78"/>
    <w:rsid w:val="00B66469"/>
    <w:rsid w:val="00B66CBA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3B33"/>
    <w:rsid w:val="00B95D97"/>
    <w:rsid w:val="00B96DDA"/>
    <w:rsid w:val="00BA2CE5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D0892"/>
    <w:rsid w:val="00BD0DD0"/>
    <w:rsid w:val="00BD2878"/>
    <w:rsid w:val="00BD38B2"/>
    <w:rsid w:val="00BD5732"/>
    <w:rsid w:val="00BD5DEB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2230"/>
    <w:rsid w:val="00C3510E"/>
    <w:rsid w:val="00C36216"/>
    <w:rsid w:val="00C40AC6"/>
    <w:rsid w:val="00C40DDD"/>
    <w:rsid w:val="00C42430"/>
    <w:rsid w:val="00C42E4E"/>
    <w:rsid w:val="00C43366"/>
    <w:rsid w:val="00C44E11"/>
    <w:rsid w:val="00C517CC"/>
    <w:rsid w:val="00C51D6D"/>
    <w:rsid w:val="00C53D8D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2E03"/>
    <w:rsid w:val="00C8395F"/>
    <w:rsid w:val="00C848A8"/>
    <w:rsid w:val="00C86693"/>
    <w:rsid w:val="00C91388"/>
    <w:rsid w:val="00C93446"/>
    <w:rsid w:val="00C955C9"/>
    <w:rsid w:val="00C97EBB"/>
    <w:rsid w:val="00CA135A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9AF"/>
    <w:rsid w:val="00CD2D07"/>
    <w:rsid w:val="00CD46F5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EF5"/>
    <w:rsid w:val="00D013F5"/>
    <w:rsid w:val="00D13B03"/>
    <w:rsid w:val="00D13F47"/>
    <w:rsid w:val="00D141BC"/>
    <w:rsid w:val="00D142EA"/>
    <w:rsid w:val="00D15A12"/>
    <w:rsid w:val="00D209B4"/>
    <w:rsid w:val="00D20B5B"/>
    <w:rsid w:val="00D223B0"/>
    <w:rsid w:val="00D23F89"/>
    <w:rsid w:val="00D24835"/>
    <w:rsid w:val="00D25794"/>
    <w:rsid w:val="00D25B75"/>
    <w:rsid w:val="00D2644D"/>
    <w:rsid w:val="00D27CA5"/>
    <w:rsid w:val="00D3060F"/>
    <w:rsid w:val="00D30DD3"/>
    <w:rsid w:val="00D33ACD"/>
    <w:rsid w:val="00D35A74"/>
    <w:rsid w:val="00D37A6A"/>
    <w:rsid w:val="00D43954"/>
    <w:rsid w:val="00D4422D"/>
    <w:rsid w:val="00D45BB9"/>
    <w:rsid w:val="00D5341A"/>
    <w:rsid w:val="00D57EBC"/>
    <w:rsid w:val="00D618BE"/>
    <w:rsid w:val="00D6408C"/>
    <w:rsid w:val="00D64CC1"/>
    <w:rsid w:val="00D64DAC"/>
    <w:rsid w:val="00D64F85"/>
    <w:rsid w:val="00D67001"/>
    <w:rsid w:val="00D70D7F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3BFC"/>
    <w:rsid w:val="00D979BE"/>
    <w:rsid w:val="00DA055F"/>
    <w:rsid w:val="00DA3625"/>
    <w:rsid w:val="00DA3648"/>
    <w:rsid w:val="00DA4487"/>
    <w:rsid w:val="00DA6DB1"/>
    <w:rsid w:val="00DA7F98"/>
    <w:rsid w:val="00DB30E5"/>
    <w:rsid w:val="00DB328C"/>
    <w:rsid w:val="00DB39B1"/>
    <w:rsid w:val="00DB4A80"/>
    <w:rsid w:val="00DB4CC2"/>
    <w:rsid w:val="00DB5F20"/>
    <w:rsid w:val="00DB6EAE"/>
    <w:rsid w:val="00DC2460"/>
    <w:rsid w:val="00DC3467"/>
    <w:rsid w:val="00DC3EE9"/>
    <w:rsid w:val="00DC66B0"/>
    <w:rsid w:val="00DC729B"/>
    <w:rsid w:val="00DD0D3D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10945"/>
    <w:rsid w:val="00E1189B"/>
    <w:rsid w:val="00E13753"/>
    <w:rsid w:val="00E13962"/>
    <w:rsid w:val="00E1506A"/>
    <w:rsid w:val="00E179B7"/>
    <w:rsid w:val="00E20C05"/>
    <w:rsid w:val="00E26CB3"/>
    <w:rsid w:val="00E27657"/>
    <w:rsid w:val="00E27B66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70AE"/>
    <w:rsid w:val="00EB1887"/>
    <w:rsid w:val="00EB3D6A"/>
    <w:rsid w:val="00EB7931"/>
    <w:rsid w:val="00EC6357"/>
    <w:rsid w:val="00EC6A96"/>
    <w:rsid w:val="00EC6ED6"/>
    <w:rsid w:val="00ED49A5"/>
    <w:rsid w:val="00ED66F1"/>
    <w:rsid w:val="00EE4BE5"/>
    <w:rsid w:val="00EE555F"/>
    <w:rsid w:val="00EE6BD0"/>
    <w:rsid w:val="00EF3391"/>
    <w:rsid w:val="00EF4703"/>
    <w:rsid w:val="00F02F5C"/>
    <w:rsid w:val="00F0387B"/>
    <w:rsid w:val="00F06489"/>
    <w:rsid w:val="00F07D77"/>
    <w:rsid w:val="00F1067A"/>
    <w:rsid w:val="00F1078D"/>
    <w:rsid w:val="00F135C7"/>
    <w:rsid w:val="00F178DA"/>
    <w:rsid w:val="00F217C4"/>
    <w:rsid w:val="00F25199"/>
    <w:rsid w:val="00F3189E"/>
    <w:rsid w:val="00F31A45"/>
    <w:rsid w:val="00F362D5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D2D71"/>
    <w:rsid w:val="00FD6BB9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5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461</Words>
  <Characters>2632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ГОРОДСКАЯ ДУМА</dc:title>
  <dc:subject/>
  <dc:creator>dv.murina</dc:creator>
  <cp:keywords/>
  <dc:description/>
  <cp:lastModifiedBy>kpru01</cp:lastModifiedBy>
  <cp:revision>3</cp:revision>
  <cp:lastPrinted>2013-02-05T09:53:00Z</cp:lastPrinted>
  <dcterms:created xsi:type="dcterms:W3CDTF">2013-02-19T07:28:00Z</dcterms:created>
  <dcterms:modified xsi:type="dcterms:W3CDTF">2013-02-19T07:42:00Z</dcterms:modified>
</cp:coreProperties>
</file>